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4621"/>
      </w:tblGrid>
      <w:tr w:rsidR="00125121" w:rsidRPr="0027240B" w:rsidTr="00DD261B">
        <w:tc>
          <w:tcPr>
            <w:tcW w:w="3708" w:type="dxa"/>
          </w:tcPr>
          <w:p w:rsidR="00125121" w:rsidRPr="0027240B" w:rsidRDefault="003A1F6C" w:rsidP="00DD261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27240B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561975" cy="590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27240B" w:rsidRDefault="0027240B" w:rsidP="00DD261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125121" w:rsidRPr="0027240B" w:rsidRDefault="00125121" w:rsidP="00DD261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27240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บันทึกข้อความ</w:t>
            </w:r>
          </w:p>
        </w:tc>
      </w:tr>
    </w:tbl>
    <w:p w:rsidR="000E6691" w:rsidRPr="0027240B" w:rsidRDefault="000E6691" w:rsidP="0066414D">
      <w:pPr>
        <w:tabs>
          <w:tab w:val="left" w:pos="4320"/>
        </w:tabs>
        <w:spacing w:after="0" w:line="240" w:lineRule="auto"/>
        <w:rPr>
          <w:rFonts w:ascii="TH SarabunPSK" w:hAnsi="TH SarabunPSK" w:cs="TH SarabunPSK"/>
        </w:rPr>
      </w:pPr>
      <w:r w:rsidRPr="002724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</w:t>
      </w:r>
      <w:r w:rsidR="00236B0C" w:rsidRPr="002724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0299">
        <w:rPr>
          <w:rFonts w:ascii="TH SarabunPSK" w:hAnsi="TH SarabunPSK" w:cs="TH SarabunPSK" w:hint="cs"/>
          <w:sz w:val="32"/>
          <w:szCs w:val="32"/>
          <w:cs/>
        </w:rPr>
        <w:t>กลุ่มสาขา</w:t>
      </w:r>
      <w:bookmarkStart w:id="0" w:name="_GoBack"/>
      <w:bookmarkEnd w:id="0"/>
      <w:r w:rsidR="000F0299">
        <w:rPr>
          <w:rFonts w:ascii="TH SarabunPSK" w:hAnsi="TH SarabunPSK" w:cs="TH SarabunPSK" w:hint="cs"/>
          <w:sz w:val="32"/>
          <w:szCs w:val="32"/>
          <w:cs/>
        </w:rPr>
        <w:t>วิชา/งาน.......................................</w:t>
      </w:r>
      <w:r w:rsidR="00EB3E4D" w:rsidRPr="0027240B">
        <w:rPr>
          <w:rFonts w:ascii="TH SarabunPSK" w:hAnsi="TH SarabunPSK" w:cs="TH SarabunPSK"/>
          <w:sz w:val="32"/>
          <w:szCs w:val="32"/>
          <w:cs/>
        </w:rPr>
        <w:t xml:space="preserve"> คณะ</w:t>
      </w:r>
      <w:r w:rsidR="0027240B">
        <w:rPr>
          <w:rFonts w:ascii="TH SarabunPSK" w:hAnsi="TH SarabunPSK" w:cs="TH SarabunPSK" w:hint="cs"/>
          <w:sz w:val="32"/>
          <w:szCs w:val="32"/>
          <w:cs/>
        </w:rPr>
        <w:t xml:space="preserve">วิทยาการจัดการ   </w:t>
      </w:r>
      <w:r w:rsidR="00EB3E4D" w:rsidRPr="0027240B">
        <w:rPr>
          <w:rFonts w:ascii="TH SarabunPSK" w:hAnsi="TH SarabunPSK" w:cs="TH SarabunPSK"/>
          <w:sz w:val="32"/>
          <w:szCs w:val="32"/>
          <w:cs/>
        </w:rPr>
        <w:t xml:space="preserve"> โทร</w:t>
      </w:r>
      <w:r w:rsidR="0027240B">
        <w:rPr>
          <w:rFonts w:ascii="TH SarabunPSK" w:hAnsi="TH SarabunPSK" w:cs="TH SarabunPSK" w:hint="cs"/>
          <w:sz w:val="32"/>
          <w:szCs w:val="32"/>
          <w:cs/>
        </w:rPr>
        <w:t xml:space="preserve">  12206-8  ต่อ </w:t>
      </w:r>
      <w:r w:rsidR="000F0299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66414D" w:rsidRPr="0027240B" w:rsidRDefault="000E6691" w:rsidP="0066414D">
      <w:pPr>
        <w:tabs>
          <w:tab w:val="left" w:pos="43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7240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ศธ </w:t>
      </w:r>
      <w:r w:rsidRPr="0027240B">
        <w:rPr>
          <w:rFonts w:ascii="TH SarabunPSK" w:hAnsi="TH SarabunPSK" w:cs="TH SarabunPSK"/>
          <w:b/>
          <w:bCs/>
          <w:sz w:val="32"/>
          <w:szCs w:val="32"/>
        </w:rPr>
        <w:t>0514.</w:t>
      </w:r>
      <w:r w:rsidR="0027240B">
        <w:rPr>
          <w:rFonts w:ascii="TH SarabunPSK" w:hAnsi="TH SarabunPSK" w:cs="TH SarabunPSK"/>
          <w:b/>
          <w:bCs/>
          <w:sz w:val="32"/>
          <w:szCs w:val="32"/>
        </w:rPr>
        <w:t>22.1/</w:t>
      </w:r>
      <w:r w:rsidR="0066414D" w:rsidRPr="0027240B">
        <w:rPr>
          <w:rFonts w:ascii="TH SarabunPSK" w:hAnsi="TH SarabunPSK" w:cs="TH SarabunPSK"/>
          <w:sz w:val="32"/>
          <w:szCs w:val="32"/>
        </w:rPr>
        <w:tab/>
      </w:r>
      <w:r w:rsidRPr="0027240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0F029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66414D" w:rsidRPr="0027240B" w:rsidRDefault="0066414D" w:rsidP="0066414D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66414D" w:rsidRPr="0027240B" w:rsidRDefault="000E6691" w:rsidP="00A45F1E">
      <w:pPr>
        <w:tabs>
          <w:tab w:val="left" w:pos="540"/>
        </w:tabs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  <w:cs/>
        </w:rPr>
      </w:pPr>
      <w:r w:rsidRPr="0027240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7240B">
        <w:rPr>
          <w:rFonts w:ascii="TH SarabunPSK" w:hAnsi="TH SarabunPSK" w:cs="TH SarabunPSK"/>
          <w:sz w:val="32"/>
          <w:szCs w:val="32"/>
        </w:rPr>
        <w:t xml:space="preserve"> </w:t>
      </w:r>
      <w:r w:rsidR="000F02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69C7" w:rsidRPr="0027240B">
        <w:rPr>
          <w:rFonts w:ascii="TH SarabunPSK" w:hAnsi="TH SarabunPSK" w:cs="TH SarabunPSK"/>
          <w:sz w:val="32"/>
          <w:szCs w:val="32"/>
          <w:cs/>
        </w:rPr>
        <w:t>ขอส่ง</w:t>
      </w:r>
      <w:r w:rsidR="00EC3426" w:rsidRPr="0027240B">
        <w:rPr>
          <w:rFonts w:ascii="TH SarabunPSK" w:hAnsi="TH SarabunPSK" w:cs="TH SarabunPSK"/>
          <w:sz w:val="32"/>
          <w:szCs w:val="32"/>
          <w:cs/>
        </w:rPr>
        <w:t xml:space="preserve"> (ร่าง) </w:t>
      </w:r>
      <w:r w:rsidR="00E269C7" w:rsidRPr="0027240B">
        <w:rPr>
          <w:rFonts w:ascii="TH SarabunPSK" w:hAnsi="TH SarabunPSK" w:cs="TH SarabunPSK"/>
          <w:sz w:val="32"/>
          <w:szCs w:val="32"/>
          <w:cs/>
        </w:rPr>
        <w:t>รายงาน</w:t>
      </w:r>
      <w:r w:rsidR="0084174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F0299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0E6691" w:rsidRPr="0027240B" w:rsidRDefault="000E6691" w:rsidP="0066414D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0E6691" w:rsidRPr="0027240B" w:rsidRDefault="000E6691" w:rsidP="006641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7240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27240B">
        <w:rPr>
          <w:rFonts w:ascii="TH SarabunPSK" w:hAnsi="TH SarabunPSK" w:cs="TH SarabunPSK"/>
          <w:sz w:val="32"/>
          <w:szCs w:val="32"/>
        </w:rPr>
        <w:t xml:space="preserve">  </w:t>
      </w:r>
      <w:r w:rsidR="000F02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3E4D" w:rsidRPr="0027240B">
        <w:rPr>
          <w:rFonts w:ascii="TH SarabunPSK" w:hAnsi="TH SarabunPSK" w:cs="TH SarabunPSK"/>
          <w:sz w:val="32"/>
          <w:szCs w:val="32"/>
          <w:cs/>
        </w:rPr>
        <w:t>คณบดีคณะ</w:t>
      </w:r>
      <w:r w:rsidR="0027240B">
        <w:rPr>
          <w:rFonts w:ascii="TH SarabunPSK" w:hAnsi="TH SarabunPSK" w:cs="TH SarabunPSK" w:hint="cs"/>
          <w:sz w:val="32"/>
          <w:szCs w:val="32"/>
          <w:cs/>
        </w:rPr>
        <w:t>วิทยาการจัดการ</w:t>
      </w:r>
      <w:r w:rsidR="009C549C" w:rsidRPr="0027240B">
        <w:rPr>
          <w:rFonts w:ascii="TH SarabunPSK" w:hAnsi="TH SarabunPSK" w:cs="TH SarabunPSK"/>
          <w:sz w:val="32"/>
          <w:szCs w:val="32"/>
        </w:rPr>
        <w:fldChar w:fldCharType="begin"/>
      </w:r>
      <w:r w:rsidR="00BC12B6" w:rsidRPr="0027240B">
        <w:rPr>
          <w:rFonts w:ascii="TH SarabunPSK" w:hAnsi="TH SarabunPSK" w:cs="TH SarabunPSK"/>
          <w:sz w:val="32"/>
          <w:szCs w:val="32"/>
        </w:rPr>
        <w:instrText xml:space="preserve"> MERGEFIELD </w:instrText>
      </w:r>
      <w:r w:rsidR="00BC12B6" w:rsidRPr="0027240B">
        <w:rPr>
          <w:rFonts w:ascii="TH SarabunPSK" w:hAnsi="TH SarabunPSK" w:cs="TH SarabunPSK"/>
          <w:sz w:val="32"/>
          <w:szCs w:val="32"/>
          <w:cs/>
        </w:rPr>
        <w:instrText>คณะหน่วยงานศูนย์</w:instrText>
      </w:r>
      <w:r w:rsidR="00BC12B6" w:rsidRPr="0027240B">
        <w:rPr>
          <w:rFonts w:ascii="TH SarabunPSK" w:hAnsi="TH SarabunPSK" w:cs="TH SarabunPSK"/>
          <w:sz w:val="32"/>
          <w:szCs w:val="32"/>
        </w:rPr>
        <w:instrText xml:space="preserve"> </w:instrText>
      </w:r>
      <w:r w:rsidR="009C549C" w:rsidRPr="0027240B">
        <w:rPr>
          <w:rFonts w:ascii="TH SarabunPSK" w:hAnsi="TH SarabunPSK" w:cs="TH SarabunPSK"/>
          <w:sz w:val="32"/>
          <w:szCs w:val="32"/>
        </w:rPr>
        <w:fldChar w:fldCharType="end"/>
      </w:r>
    </w:p>
    <w:p w:rsidR="000E6691" w:rsidRPr="0027240B" w:rsidRDefault="000E6691" w:rsidP="006641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5121" w:rsidRDefault="00EB3E4D" w:rsidP="00A948EB">
      <w:pPr>
        <w:spacing w:after="240" w:line="240" w:lineRule="auto"/>
        <w:ind w:right="29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27240B">
        <w:rPr>
          <w:rFonts w:ascii="TH SarabunPSK" w:hAnsi="TH SarabunPSK" w:cs="TH SarabunPSK"/>
          <w:sz w:val="32"/>
          <w:szCs w:val="32"/>
          <w:cs/>
        </w:rPr>
        <w:t xml:space="preserve">ตามที่ข้าพเจ้า </w:t>
      </w:r>
      <w:r w:rsidR="000F029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27240B">
        <w:rPr>
          <w:rFonts w:ascii="TH SarabunPSK" w:hAnsi="TH SarabunPSK" w:cs="TH SarabunPSK"/>
          <w:sz w:val="32"/>
          <w:szCs w:val="32"/>
          <w:cs/>
        </w:rPr>
        <w:t xml:space="preserve"> ได้รับทุนสนับสนุน</w:t>
      </w:r>
      <w:r w:rsidR="000F0299">
        <w:rPr>
          <w:rFonts w:ascii="TH SarabunPSK" w:hAnsi="TH SarabunPSK" w:cs="TH SarabunPSK" w:hint="cs"/>
          <w:sz w:val="32"/>
          <w:szCs w:val="32"/>
          <w:cs/>
        </w:rPr>
        <w:t xml:space="preserve">การวิจัย ตามสัญญารับทุน เลขที่ .................................ลงวันที่.......................................... จำนวน........................บาท </w:t>
      </w:r>
      <w:r w:rsidR="000F0299">
        <w:rPr>
          <w:rFonts w:ascii="TH SarabunPSK" w:hAnsi="TH SarabunPSK" w:cs="TH SarabunPSK"/>
          <w:sz w:val="32"/>
          <w:szCs w:val="32"/>
          <w:cs/>
        </w:rPr>
        <w:br/>
      </w:r>
      <w:r w:rsidR="000F0299">
        <w:rPr>
          <w:rFonts w:ascii="TH SarabunPSK" w:hAnsi="TH SarabunPSK" w:cs="TH SarabunPSK" w:hint="cs"/>
          <w:sz w:val="32"/>
          <w:szCs w:val="32"/>
          <w:cs/>
        </w:rPr>
        <w:t xml:space="preserve">(.............................................................) </w:t>
      </w:r>
      <w:r w:rsidR="00E269C7" w:rsidRPr="0027240B">
        <w:rPr>
          <w:rFonts w:ascii="TH SarabunPSK" w:hAnsi="TH SarabunPSK" w:cs="TH SarabunPSK"/>
          <w:sz w:val="32"/>
          <w:szCs w:val="32"/>
          <w:cs/>
        </w:rPr>
        <w:t xml:space="preserve"> บัดนี้</w:t>
      </w:r>
      <w:r w:rsidR="000F02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9C7" w:rsidRPr="0027240B">
        <w:rPr>
          <w:rFonts w:ascii="TH SarabunPSK" w:hAnsi="TH SarabunPSK" w:cs="TH SarabunPSK"/>
          <w:sz w:val="32"/>
          <w:szCs w:val="32"/>
          <w:cs/>
        </w:rPr>
        <w:t>ข้าพเจ้าได้ดำเนินการ</w:t>
      </w:r>
      <w:r w:rsidR="000F0299">
        <w:rPr>
          <w:rFonts w:ascii="TH SarabunPSK" w:hAnsi="TH SarabunPSK" w:cs="TH SarabunPSK" w:hint="cs"/>
          <w:sz w:val="32"/>
          <w:szCs w:val="32"/>
          <w:cs/>
        </w:rPr>
        <w:t xml:space="preserve">วิจัยแล้วเสร็จตามสัญญาดังกล่าวเรียบร้อยแล้ว จึงใคร่ขอนำส่ง </w:t>
      </w:r>
      <w:r w:rsidR="00EC3426" w:rsidRPr="0027240B">
        <w:rPr>
          <w:rFonts w:ascii="TH SarabunPSK" w:hAnsi="TH SarabunPSK" w:cs="TH SarabunPSK"/>
          <w:sz w:val="32"/>
          <w:szCs w:val="32"/>
          <w:cs/>
        </w:rPr>
        <w:t xml:space="preserve">(ร่าง) </w:t>
      </w:r>
      <w:r w:rsidR="00E269C7" w:rsidRPr="0027240B">
        <w:rPr>
          <w:rFonts w:ascii="TH SarabunPSK" w:hAnsi="TH SarabunPSK" w:cs="TH SarabunPSK"/>
          <w:sz w:val="32"/>
          <w:szCs w:val="32"/>
          <w:cs/>
        </w:rPr>
        <w:t>รายงาน</w:t>
      </w:r>
      <w:r w:rsidR="0084174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F0299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27240B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E269C7" w:rsidRPr="0027240B">
        <w:rPr>
          <w:rFonts w:ascii="TH SarabunPSK" w:hAnsi="TH SarabunPSK" w:cs="TH SarabunPSK"/>
          <w:sz w:val="32"/>
          <w:szCs w:val="32"/>
          <w:cs/>
        </w:rPr>
        <w:t>ตามเอกสารที่แนบมาพร้อมนี้</w:t>
      </w:r>
      <w:r w:rsidR="001649A5" w:rsidRPr="00272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5121" w:rsidRPr="002724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1F37" w:rsidRPr="0027240B" w:rsidRDefault="000F0299" w:rsidP="000F0299">
      <w:pPr>
        <w:spacing w:after="24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="00A45F1E" w:rsidRPr="0027240B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 </w:t>
      </w:r>
    </w:p>
    <w:p w:rsidR="002E1F37" w:rsidRPr="0027240B" w:rsidRDefault="002E1F37" w:rsidP="002E1F37">
      <w:pPr>
        <w:spacing w:after="0" w:line="240" w:lineRule="auto"/>
        <w:ind w:firstLine="1080"/>
        <w:rPr>
          <w:rFonts w:ascii="TH SarabunPSK" w:hAnsi="TH SarabunPSK" w:cs="TH SarabunPSK"/>
          <w:smallCaps/>
          <w:color w:val="C0504D"/>
          <w:sz w:val="32"/>
          <w:szCs w:val="32"/>
          <w:u w:val="single"/>
        </w:rPr>
      </w:pPr>
    </w:p>
    <w:p w:rsidR="00BB1643" w:rsidRPr="0027240B" w:rsidRDefault="00A66D66" w:rsidP="00BB1643">
      <w:pPr>
        <w:spacing w:after="0" w:line="240" w:lineRule="auto"/>
        <w:ind w:firstLine="4320"/>
        <w:jc w:val="center"/>
        <w:rPr>
          <w:rFonts w:ascii="TH SarabunPSK" w:hAnsi="TH SarabunPSK" w:cs="TH SarabunPSK"/>
          <w:smallCaps/>
          <w:sz w:val="32"/>
          <w:szCs w:val="32"/>
        </w:rPr>
      </w:pPr>
      <w:r w:rsidRPr="0027240B">
        <w:rPr>
          <w:rFonts w:ascii="TH SarabunPSK" w:hAnsi="TH SarabunPSK" w:cs="TH SarabunPSK"/>
          <w:smallCaps/>
          <w:sz w:val="32"/>
          <w:szCs w:val="32"/>
          <w:cs/>
        </w:rPr>
        <w:t>(</w:t>
      </w:r>
      <w:r w:rsidR="000F0299">
        <w:rPr>
          <w:rFonts w:ascii="TH SarabunPSK" w:hAnsi="TH SarabunPSK" w:cs="TH SarabunPSK" w:hint="cs"/>
          <w:smallCaps/>
          <w:sz w:val="32"/>
          <w:szCs w:val="32"/>
          <w:cs/>
        </w:rPr>
        <w:t>.........................................................</w:t>
      </w:r>
      <w:r w:rsidRPr="0027240B">
        <w:rPr>
          <w:rFonts w:ascii="TH SarabunPSK" w:hAnsi="TH SarabunPSK" w:cs="TH SarabunPSK"/>
          <w:smallCaps/>
          <w:sz w:val="32"/>
          <w:szCs w:val="32"/>
          <w:cs/>
        </w:rPr>
        <w:t>)</w:t>
      </w:r>
      <w:r w:rsidR="00BB1643" w:rsidRPr="0027240B">
        <w:rPr>
          <w:rFonts w:ascii="TH SarabunPSK" w:hAnsi="TH SarabunPSK" w:cs="TH SarabunPSK"/>
          <w:smallCaps/>
          <w:sz w:val="32"/>
          <w:szCs w:val="32"/>
          <w:cs/>
        </w:rPr>
        <w:t xml:space="preserve"> </w:t>
      </w:r>
    </w:p>
    <w:p w:rsidR="00BB1643" w:rsidRDefault="00E269C7" w:rsidP="00E442D9">
      <w:pPr>
        <w:spacing w:after="0" w:line="240" w:lineRule="auto"/>
        <w:ind w:firstLine="4320"/>
        <w:jc w:val="center"/>
        <w:rPr>
          <w:rFonts w:ascii="TH SarabunPSK" w:hAnsi="TH SarabunPSK" w:cs="TH SarabunPSK"/>
        </w:rPr>
      </w:pPr>
      <w:r w:rsidRPr="0027240B">
        <w:rPr>
          <w:rFonts w:ascii="TH SarabunPSK" w:hAnsi="TH SarabunPSK" w:cs="TH SarabunPSK"/>
          <w:smallCaps/>
          <w:sz w:val="32"/>
          <w:szCs w:val="32"/>
          <w:cs/>
        </w:rPr>
        <w:t>หัวหน้าโครงการ</w:t>
      </w:r>
    </w:p>
    <w:p w:rsidR="00854D5A" w:rsidRPr="0027240B" w:rsidRDefault="00854D5A" w:rsidP="000F0299">
      <w:pPr>
        <w:spacing w:after="0" w:line="240" w:lineRule="auto"/>
        <w:rPr>
          <w:rFonts w:ascii="TH SarabunPSK" w:hAnsi="TH SarabunPSK" w:cs="TH SarabunPSK" w:hint="cs"/>
          <w:cs/>
        </w:rPr>
      </w:pPr>
    </w:p>
    <w:sectPr w:rsidR="00854D5A" w:rsidRPr="0027240B" w:rsidSect="003A1F6C"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000" w:rsidRDefault="00F43000" w:rsidP="00363B88">
      <w:pPr>
        <w:spacing w:after="0" w:line="240" w:lineRule="auto"/>
      </w:pPr>
      <w:r>
        <w:separator/>
      </w:r>
    </w:p>
  </w:endnote>
  <w:endnote w:type="continuationSeparator" w:id="0">
    <w:p w:rsidR="00F43000" w:rsidRDefault="00F43000" w:rsidP="0036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B88" w:rsidRPr="00363B88" w:rsidRDefault="00363B88">
    <w:pPr>
      <w:pStyle w:val="Footer"/>
      <w:rPr>
        <w:rFonts w:ascii="TH SarabunPSK" w:hAnsi="TH SarabunPSK" w:cs="TH SarabunPSK"/>
        <w:sz w:val="18"/>
        <w:szCs w:val="22"/>
        <w:cs/>
      </w:rPr>
    </w:pPr>
    <w:r w:rsidRPr="00363B88">
      <w:rPr>
        <w:rFonts w:ascii="TH SarabunPSK" w:hAnsi="TH SarabunPSK" w:cs="TH SarabunPSK"/>
        <w:sz w:val="18"/>
        <w:szCs w:val="22"/>
        <w:cs/>
      </w:rPr>
      <w:t xml:space="preserve">เจ้าของเรื่อง </w:t>
    </w:r>
    <w:r w:rsidRPr="00363B88">
      <w:rPr>
        <w:rFonts w:ascii="TH SarabunPSK" w:hAnsi="TH SarabunPSK" w:cs="TH SarabunPSK"/>
        <w:sz w:val="18"/>
        <w:szCs w:val="22"/>
      </w:rPr>
      <w:t xml:space="preserve">: </w:t>
    </w:r>
    <w:r w:rsidRPr="00363B88">
      <w:rPr>
        <w:rFonts w:ascii="TH SarabunPSK" w:hAnsi="TH SarabunPSK" w:cs="TH SarabunPSK"/>
        <w:sz w:val="18"/>
        <w:szCs w:val="22"/>
        <w:cs/>
      </w:rPr>
      <w:t xml:space="preserve">พรสวรรค์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000" w:rsidRDefault="00F43000" w:rsidP="00363B88">
      <w:pPr>
        <w:spacing w:after="0" w:line="240" w:lineRule="auto"/>
      </w:pPr>
      <w:r>
        <w:separator/>
      </w:r>
    </w:p>
  </w:footnote>
  <w:footnote w:type="continuationSeparator" w:id="0">
    <w:p w:rsidR="00F43000" w:rsidRDefault="00F43000" w:rsidP="00363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5E"/>
    <w:rsid w:val="00034154"/>
    <w:rsid w:val="00047596"/>
    <w:rsid w:val="000E6691"/>
    <w:rsid w:val="000F0299"/>
    <w:rsid w:val="000F0DD9"/>
    <w:rsid w:val="00125121"/>
    <w:rsid w:val="00137548"/>
    <w:rsid w:val="00142802"/>
    <w:rsid w:val="001649A5"/>
    <w:rsid w:val="00195639"/>
    <w:rsid w:val="001B4334"/>
    <w:rsid w:val="001B71E4"/>
    <w:rsid w:val="001C545A"/>
    <w:rsid w:val="001F01CD"/>
    <w:rsid w:val="0020637E"/>
    <w:rsid w:val="0021201E"/>
    <w:rsid w:val="00216568"/>
    <w:rsid w:val="002256FB"/>
    <w:rsid w:val="00236B0C"/>
    <w:rsid w:val="00271FC6"/>
    <w:rsid w:val="0027240B"/>
    <w:rsid w:val="002B61F6"/>
    <w:rsid w:val="002C0F36"/>
    <w:rsid w:val="002D5251"/>
    <w:rsid w:val="002E1F37"/>
    <w:rsid w:val="002E7736"/>
    <w:rsid w:val="002F266F"/>
    <w:rsid w:val="002F3F32"/>
    <w:rsid w:val="00321EA3"/>
    <w:rsid w:val="00336F21"/>
    <w:rsid w:val="0035725B"/>
    <w:rsid w:val="00361A9D"/>
    <w:rsid w:val="00363B88"/>
    <w:rsid w:val="003921EC"/>
    <w:rsid w:val="003933FA"/>
    <w:rsid w:val="003A1F6C"/>
    <w:rsid w:val="003E3828"/>
    <w:rsid w:val="003F00F1"/>
    <w:rsid w:val="003F56EB"/>
    <w:rsid w:val="00427875"/>
    <w:rsid w:val="00457167"/>
    <w:rsid w:val="004E394C"/>
    <w:rsid w:val="004E5860"/>
    <w:rsid w:val="004F3EBE"/>
    <w:rsid w:val="004F4FC1"/>
    <w:rsid w:val="0055735F"/>
    <w:rsid w:val="00567262"/>
    <w:rsid w:val="00571A94"/>
    <w:rsid w:val="00597243"/>
    <w:rsid w:val="005A77C8"/>
    <w:rsid w:val="005D75F2"/>
    <w:rsid w:val="006055C8"/>
    <w:rsid w:val="0062125E"/>
    <w:rsid w:val="0063298F"/>
    <w:rsid w:val="00635F82"/>
    <w:rsid w:val="0066414D"/>
    <w:rsid w:val="00673FC1"/>
    <w:rsid w:val="006804EB"/>
    <w:rsid w:val="0069253D"/>
    <w:rsid w:val="006D5FF8"/>
    <w:rsid w:val="00703BC7"/>
    <w:rsid w:val="00721D40"/>
    <w:rsid w:val="00724B0C"/>
    <w:rsid w:val="00733CCF"/>
    <w:rsid w:val="00745FE6"/>
    <w:rsid w:val="007C71C8"/>
    <w:rsid w:val="007F13ED"/>
    <w:rsid w:val="00800A5A"/>
    <w:rsid w:val="00841740"/>
    <w:rsid w:val="008430DD"/>
    <w:rsid w:val="00845AFB"/>
    <w:rsid w:val="00854D5A"/>
    <w:rsid w:val="0086421C"/>
    <w:rsid w:val="0088306D"/>
    <w:rsid w:val="008A1C25"/>
    <w:rsid w:val="009250BE"/>
    <w:rsid w:val="00926209"/>
    <w:rsid w:val="00973492"/>
    <w:rsid w:val="0098352F"/>
    <w:rsid w:val="0098399B"/>
    <w:rsid w:val="009A261E"/>
    <w:rsid w:val="009B1775"/>
    <w:rsid w:val="009C549C"/>
    <w:rsid w:val="009D3179"/>
    <w:rsid w:val="009E2266"/>
    <w:rsid w:val="009E3293"/>
    <w:rsid w:val="009E3690"/>
    <w:rsid w:val="009F27DA"/>
    <w:rsid w:val="00A16B70"/>
    <w:rsid w:val="00A32E4A"/>
    <w:rsid w:val="00A34DF8"/>
    <w:rsid w:val="00A45F1E"/>
    <w:rsid w:val="00A47C08"/>
    <w:rsid w:val="00A57200"/>
    <w:rsid w:val="00A62083"/>
    <w:rsid w:val="00A66D66"/>
    <w:rsid w:val="00A81F26"/>
    <w:rsid w:val="00A948EB"/>
    <w:rsid w:val="00AC7973"/>
    <w:rsid w:val="00AD2FCA"/>
    <w:rsid w:val="00AD7646"/>
    <w:rsid w:val="00B1080D"/>
    <w:rsid w:val="00B2018B"/>
    <w:rsid w:val="00B97F16"/>
    <w:rsid w:val="00BB1643"/>
    <w:rsid w:val="00BC12B6"/>
    <w:rsid w:val="00BC7CC8"/>
    <w:rsid w:val="00BD3422"/>
    <w:rsid w:val="00BF0B73"/>
    <w:rsid w:val="00BF16EA"/>
    <w:rsid w:val="00BF69AB"/>
    <w:rsid w:val="00BF6AE9"/>
    <w:rsid w:val="00C22C06"/>
    <w:rsid w:val="00C63838"/>
    <w:rsid w:val="00C73D44"/>
    <w:rsid w:val="00C8320C"/>
    <w:rsid w:val="00CB458A"/>
    <w:rsid w:val="00CE16A2"/>
    <w:rsid w:val="00CF2C6B"/>
    <w:rsid w:val="00D32DBA"/>
    <w:rsid w:val="00D34469"/>
    <w:rsid w:val="00D64FBB"/>
    <w:rsid w:val="00DA17BE"/>
    <w:rsid w:val="00DC07CE"/>
    <w:rsid w:val="00DD261B"/>
    <w:rsid w:val="00DD4B82"/>
    <w:rsid w:val="00E13D45"/>
    <w:rsid w:val="00E21D16"/>
    <w:rsid w:val="00E269C7"/>
    <w:rsid w:val="00E442D9"/>
    <w:rsid w:val="00E463B7"/>
    <w:rsid w:val="00E46E5E"/>
    <w:rsid w:val="00E52341"/>
    <w:rsid w:val="00E56D79"/>
    <w:rsid w:val="00EB3E4D"/>
    <w:rsid w:val="00EC3426"/>
    <w:rsid w:val="00EF67A1"/>
    <w:rsid w:val="00F13DF9"/>
    <w:rsid w:val="00F412B2"/>
    <w:rsid w:val="00F43000"/>
    <w:rsid w:val="00F77AFA"/>
    <w:rsid w:val="00F85579"/>
    <w:rsid w:val="00FC61B0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689F2-A936-4A36-868C-2894C8A8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2B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2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2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B6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BC12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BC12B6"/>
    <w:rPr>
      <w:smallCaps/>
      <w:color w:val="C0504D"/>
      <w:u w:val="single"/>
    </w:rPr>
  </w:style>
  <w:style w:type="character" w:styleId="Hyperlink">
    <w:name w:val="Hyperlink"/>
    <w:basedOn w:val="DefaultParagraphFont"/>
    <w:uiPriority w:val="99"/>
    <w:unhideWhenUsed/>
    <w:rsid w:val="00BF69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63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3B88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363B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B88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615;&#3629;&#3619;&#3660;&#3617;&#3610;&#3633;&#3609;&#3607;&#3638;&#3585;&#3586;&#3657;&#3629;&#3588;&#3623;&#3634;&#361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B5230-D865-4C5E-9725-92ECA957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ฟอร์มบันทึกข้อความ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cp:lastModifiedBy>ms-comHoffice</cp:lastModifiedBy>
  <cp:revision>2</cp:revision>
  <cp:lastPrinted>2014-10-06T04:36:00Z</cp:lastPrinted>
  <dcterms:created xsi:type="dcterms:W3CDTF">2015-01-29T04:09:00Z</dcterms:created>
  <dcterms:modified xsi:type="dcterms:W3CDTF">2015-01-29T04:09:00Z</dcterms:modified>
</cp:coreProperties>
</file>